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6073" w14:textId="77777777" w:rsidR="0099689B" w:rsidRPr="0099689B" w:rsidRDefault="00071EE6" w:rsidP="00996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Einsatzvorbereitung Elementarschadenintervention</w:t>
      </w:r>
    </w:p>
    <w:p w14:paraId="6D5919F4" w14:textId="77777777" w:rsidR="00C9646D" w:rsidRPr="00071EE6" w:rsidRDefault="002F2BD5" w:rsidP="009968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Material-</w:t>
      </w:r>
      <w:r w:rsidR="00071EE6">
        <w:rPr>
          <w:rFonts w:ascii="Arial" w:hAnsi="Arial" w:cs="Arial"/>
          <w:b/>
          <w:sz w:val="32"/>
          <w:szCs w:val="32"/>
        </w:rPr>
        <w:t xml:space="preserve"> und</w:t>
      </w:r>
      <w:r>
        <w:rPr>
          <w:rFonts w:ascii="Arial" w:hAnsi="Arial" w:cs="Arial"/>
          <w:b/>
          <w:sz w:val="32"/>
          <w:szCs w:val="32"/>
        </w:rPr>
        <w:t xml:space="preserve"> Personalliste</w:t>
      </w:r>
    </w:p>
    <w:p w14:paraId="0E45A15A" w14:textId="77777777" w:rsidR="00D52807" w:rsidRDefault="00D52807" w:rsidP="0099689B">
      <w:pPr>
        <w:rPr>
          <w:rFonts w:ascii="Arial" w:hAnsi="Arial" w:cs="Arial"/>
        </w:rPr>
      </w:pPr>
    </w:p>
    <w:p w14:paraId="204BA8FA" w14:textId="77777777" w:rsidR="00D52807" w:rsidRDefault="00D52807" w:rsidP="0099689B">
      <w:pPr>
        <w:rPr>
          <w:rFonts w:ascii="Arial" w:hAnsi="Arial" w:cs="Arial"/>
        </w:rPr>
      </w:pPr>
    </w:p>
    <w:tbl>
      <w:tblPr>
        <w:tblStyle w:val="Tabellenraster"/>
        <w:tblW w:w="10346" w:type="dxa"/>
        <w:tblInd w:w="108" w:type="dxa"/>
        <w:tblLook w:val="01E0" w:firstRow="1" w:lastRow="1" w:firstColumn="1" w:lastColumn="1" w:noHBand="0" w:noVBand="0"/>
      </w:tblPr>
      <w:tblGrid>
        <w:gridCol w:w="569"/>
        <w:gridCol w:w="618"/>
        <w:gridCol w:w="618"/>
        <w:gridCol w:w="570"/>
        <w:gridCol w:w="571"/>
        <w:gridCol w:w="570"/>
        <w:gridCol w:w="570"/>
        <w:gridCol w:w="568"/>
        <w:gridCol w:w="570"/>
        <w:gridCol w:w="568"/>
        <w:gridCol w:w="570"/>
        <w:gridCol w:w="570"/>
        <w:gridCol w:w="570"/>
        <w:gridCol w:w="568"/>
        <w:gridCol w:w="570"/>
        <w:gridCol w:w="570"/>
        <w:gridCol w:w="568"/>
        <w:gridCol w:w="568"/>
      </w:tblGrid>
      <w:tr w:rsidR="00BA4FC9" w14:paraId="6CF5E500" w14:textId="77777777">
        <w:tc>
          <w:tcPr>
            <w:tcW w:w="574" w:type="dxa"/>
            <w:tcBorders>
              <w:top w:val="nil"/>
              <w:left w:val="nil"/>
            </w:tcBorders>
          </w:tcPr>
          <w:p w14:paraId="119E49E7" w14:textId="77777777" w:rsidR="00BA4FC9" w:rsidRDefault="00BA4FC9" w:rsidP="00C42267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gridSpan w:val="2"/>
          </w:tcPr>
          <w:p w14:paraId="0085D68C" w14:textId="77777777" w:rsidR="00BA4FC9" w:rsidRPr="00BA4FC9" w:rsidRDefault="00BA4FC9" w:rsidP="00BA4FC9">
            <w:pPr>
              <w:jc w:val="center"/>
              <w:rPr>
                <w:rFonts w:ascii="Arial" w:hAnsi="Arial" w:cs="Arial"/>
                <w:b/>
              </w:rPr>
            </w:pPr>
            <w:r w:rsidRPr="00BA4FC9">
              <w:rPr>
                <w:rFonts w:ascii="Arial" w:hAnsi="Arial" w:cs="Arial"/>
                <w:b/>
              </w:rPr>
              <w:t>Personal</w:t>
            </w:r>
          </w:p>
        </w:tc>
        <w:tc>
          <w:tcPr>
            <w:tcW w:w="4024" w:type="dxa"/>
            <w:gridSpan w:val="7"/>
          </w:tcPr>
          <w:p w14:paraId="2984721B" w14:textId="77777777" w:rsidR="00BA4FC9" w:rsidRPr="00BA4FC9" w:rsidRDefault="00BA4FC9" w:rsidP="00BA4FC9">
            <w:pPr>
              <w:jc w:val="center"/>
              <w:rPr>
                <w:rFonts w:ascii="Arial" w:hAnsi="Arial" w:cs="Arial"/>
                <w:b/>
              </w:rPr>
            </w:pPr>
            <w:r w:rsidRPr="00BA4FC9">
              <w:rPr>
                <w:rFonts w:ascii="Arial" w:hAnsi="Arial" w:cs="Arial"/>
                <w:b/>
              </w:rPr>
              <w:t>Schützen und Ableiten</w:t>
            </w:r>
          </w:p>
        </w:tc>
        <w:tc>
          <w:tcPr>
            <w:tcW w:w="2300" w:type="dxa"/>
            <w:gridSpan w:val="4"/>
          </w:tcPr>
          <w:p w14:paraId="591A46F5" w14:textId="77777777" w:rsidR="00BA4FC9" w:rsidRPr="00BA4FC9" w:rsidRDefault="00BA4FC9" w:rsidP="00BA4FC9">
            <w:pPr>
              <w:jc w:val="center"/>
              <w:rPr>
                <w:rFonts w:ascii="Arial" w:hAnsi="Arial" w:cs="Arial"/>
                <w:b/>
              </w:rPr>
            </w:pPr>
            <w:r w:rsidRPr="00BA4FC9">
              <w:rPr>
                <w:rFonts w:ascii="Arial" w:hAnsi="Arial" w:cs="Arial"/>
                <w:b/>
              </w:rPr>
              <w:t>Absperren</w:t>
            </w:r>
          </w:p>
        </w:tc>
        <w:tc>
          <w:tcPr>
            <w:tcW w:w="2300" w:type="dxa"/>
            <w:gridSpan w:val="4"/>
          </w:tcPr>
          <w:p w14:paraId="6020FF7A" w14:textId="77777777" w:rsidR="00BA4FC9" w:rsidRPr="00BA4FC9" w:rsidRDefault="00BA4FC9" w:rsidP="00BA4FC9">
            <w:pPr>
              <w:jc w:val="center"/>
              <w:rPr>
                <w:rFonts w:ascii="Arial" w:hAnsi="Arial" w:cs="Arial"/>
                <w:b/>
              </w:rPr>
            </w:pPr>
            <w:r w:rsidRPr="00BA4FC9">
              <w:rPr>
                <w:rFonts w:ascii="Arial" w:hAnsi="Arial" w:cs="Arial"/>
                <w:b/>
              </w:rPr>
              <w:t>Diverses</w:t>
            </w:r>
          </w:p>
        </w:tc>
      </w:tr>
      <w:tr w:rsidR="00BA4FC9" w14:paraId="1D26B2CD" w14:textId="77777777">
        <w:trPr>
          <w:cantSplit/>
          <w:trHeight w:val="2547"/>
        </w:trPr>
        <w:tc>
          <w:tcPr>
            <w:tcW w:w="574" w:type="dxa"/>
            <w:textDirection w:val="btLr"/>
          </w:tcPr>
          <w:p w14:paraId="305F309B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 Nummer</w:t>
            </w:r>
          </w:p>
        </w:tc>
        <w:tc>
          <w:tcPr>
            <w:tcW w:w="574" w:type="dxa"/>
            <w:textDirection w:val="btLr"/>
          </w:tcPr>
          <w:p w14:paraId="4ED86AAC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Personalbedarf</w:t>
            </w:r>
          </w:p>
        </w:tc>
        <w:tc>
          <w:tcPr>
            <w:tcW w:w="574" w:type="dxa"/>
            <w:textDirection w:val="btLr"/>
          </w:tcPr>
          <w:p w14:paraId="5F812372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bleiben vor Ort</w:t>
            </w:r>
          </w:p>
        </w:tc>
        <w:tc>
          <w:tcPr>
            <w:tcW w:w="574" w:type="dxa"/>
            <w:textDirection w:val="btLr"/>
          </w:tcPr>
          <w:p w14:paraId="7839B9E2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Sandsäcke</w:t>
            </w:r>
          </w:p>
        </w:tc>
        <w:tc>
          <w:tcPr>
            <w:tcW w:w="575" w:type="dxa"/>
            <w:textDirection w:val="btLr"/>
          </w:tcPr>
          <w:p w14:paraId="599CFB67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Schalungstafeln / Holzbretter / Dammbalken</w:t>
            </w:r>
          </w:p>
        </w:tc>
        <w:tc>
          <w:tcPr>
            <w:tcW w:w="575" w:type="dxa"/>
            <w:textDirection w:val="btLr"/>
          </w:tcPr>
          <w:p w14:paraId="76657242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Halterungen</w:t>
            </w:r>
          </w:p>
        </w:tc>
        <w:tc>
          <w:tcPr>
            <w:tcW w:w="575" w:type="dxa"/>
            <w:textDirection w:val="btLr"/>
          </w:tcPr>
          <w:p w14:paraId="2CDD57FF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Pfosten</w:t>
            </w:r>
          </w:p>
        </w:tc>
        <w:tc>
          <w:tcPr>
            <w:tcW w:w="575" w:type="dxa"/>
            <w:textDirection w:val="btLr"/>
          </w:tcPr>
          <w:p w14:paraId="42859B97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Diverses Werkzeug</w:t>
            </w:r>
          </w:p>
        </w:tc>
        <w:tc>
          <w:tcPr>
            <w:tcW w:w="575" w:type="dxa"/>
            <w:textDirection w:val="btLr"/>
          </w:tcPr>
          <w:p w14:paraId="1AAED469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Holz-Palette</w:t>
            </w:r>
          </w:p>
        </w:tc>
        <w:tc>
          <w:tcPr>
            <w:tcW w:w="575" w:type="dxa"/>
            <w:textDirection w:val="btLr"/>
          </w:tcPr>
          <w:p w14:paraId="401790D8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Beaver</w:t>
            </w:r>
          </w:p>
        </w:tc>
        <w:tc>
          <w:tcPr>
            <w:tcW w:w="575" w:type="dxa"/>
            <w:textDirection w:val="btLr"/>
          </w:tcPr>
          <w:p w14:paraId="631C79FF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Scherengitter</w:t>
            </w:r>
          </w:p>
        </w:tc>
        <w:tc>
          <w:tcPr>
            <w:tcW w:w="575" w:type="dxa"/>
            <w:textDirection w:val="btLr"/>
          </w:tcPr>
          <w:p w14:paraId="56810912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Absperrgitter</w:t>
            </w:r>
          </w:p>
        </w:tc>
        <w:tc>
          <w:tcPr>
            <w:tcW w:w="575" w:type="dxa"/>
            <w:textDirection w:val="btLr"/>
          </w:tcPr>
          <w:p w14:paraId="2F45E4C9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Triopan</w:t>
            </w:r>
          </w:p>
        </w:tc>
        <w:tc>
          <w:tcPr>
            <w:tcW w:w="575" w:type="dxa"/>
            <w:textDirection w:val="btLr"/>
          </w:tcPr>
          <w:p w14:paraId="2766C66B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Diverses Absperrmaterial</w:t>
            </w:r>
          </w:p>
        </w:tc>
        <w:tc>
          <w:tcPr>
            <w:tcW w:w="575" w:type="dxa"/>
            <w:textDirection w:val="btLr"/>
          </w:tcPr>
          <w:p w14:paraId="2CD6B0B8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Bagger / Lastwagen / Kranaufsatz</w:t>
            </w:r>
          </w:p>
        </w:tc>
        <w:tc>
          <w:tcPr>
            <w:tcW w:w="575" w:type="dxa"/>
            <w:textDirection w:val="btLr"/>
          </w:tcPr>
          <w:p w14:paraId="43463F03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Diverses Material</w:t>
            </w:r>
          </w:p>
        </w:tc>
        <w:tc>
          <w:tcPr>
            <w:tcW w:w="575" w:type="dxa"/>
            <w:textDirection w:val="btLr"/>
          </w:tcPr>
          <w:p w14:paraId="78EC2A75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Kommunikationsmittel</w:t>
            </w:r>
          </w:p>
        </w:tc>
        <w:tc>
          <w:tcPr>
            <w:tcW w:w="575" w:type="dxa"/>
            <w:textDirection w:val="btLr"/>
          </w:tcPr>
          <w:p w14:paraId="1725B894" w14:textId="77777777"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Transportfahrzeug</w:t>
            </w:r>
          </w:p>
        </w:tc>
      </w:tr>
      <w:tr w:rsidR="00BA4FC9" w:rsidRPr="00BA4FC9" w14:paraId="27BECA2D" w14:textId="77777777">
        <w:tc>
          <w:tcPr>
            <w:tcW w:w="574" w:type="dxa"/>
          </w:tcPr>
          <w:p w14:paraId="70A61C51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14:paraId="2F9931F5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 w:rsidRPr="00BA4FC9">
              <w:rPr>
                <w:rFonts w:ascii="Arial" w:hAnsi="Arial" w:cs="Arial"/>
                <w:sz w:val="16"/>
                <w:szCs w:val="16"/>
              </w:rPr>
              <w:t>Mann</w:t>
            </w:r>
          </w:p>
        </w:tc>
        <w:tc>
          <w:tcPr>
            <w:tcW w:w="574" w:type="dxa"/>
          </w:tcPr>
          <w:p w14:paraId="231E5873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Mann</w:t>
            </w:r>
          </w:p>
        </w:tc>
        <w:tc>
          <w:tcPr>
            <w:tcW w:w="574" w:type="dxa"/>
          </w:tcPr>
          <w:p w14:paraId="5E340273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14:paraId="0C4EEB58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14:paraId="4AA74238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14:paraId="0DA4417A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14:paraId="7170A4B5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</w:tcPr>
          <w:p w14:paraId="096BA739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14:paraId="01FAE5BD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575" w:type="dxa"/>
          </w:tcPr>
          <w:p w14:paraId="114C47B3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14:paraId="36674ECF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14:paraId="34472F32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14:paraId="29EA5C65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</w:tcPr>
          <w:p w14:paraId="1EE75042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14:paraId="2AFEA4FB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14:paraId="060C0316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</w:tcPr>
          <w:p w14:paraId="15DF0490" w14:textId="77777777"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4FC9" w14:paraId="1A175C79" w14:textId="77777777">
        <w:tc>
          <w:tcPr>
            <w:tcW w:w="574" w:type="dxa"/>
          </w:tcPr>
          <w:p w14:paraId="5D5EED3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74" w:type="dxa"/>
          </w:tcPr>
          <w:p w14:paraId="1DBF8B7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5856DD7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77B6B7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4D6550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D899CA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34A9C4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05A878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C0DBB7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5DE371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8F3A22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59F97B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68D200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F11810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D8FF25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651A75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58D680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CDBDF6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58245F52" w14:textId="77777777">
        <w:tc>
          <w:tcPr>
            <w:tcW w:w="574" w:type="dxa"/>
          </w:tcPr>
          <w:p w14:paraId="0D435BD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4" w:type="dxa"/>
          </w:tcPr>
          <w:p w14:paraId="6C25E37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0494798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F07823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E1B651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C0175B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F0E22B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C5748A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B8C38D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D6E67A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F8B44C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CD9D79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C3175A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07B7CC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C6EDAE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3D0860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1B226F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A8E822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3062DE76" w14:textId="77777777">
        <w:tc>
          <w:tcPr>
            <w:tcW w:w="574" w:type="dxa"/>
          </w:tcPr>
          <w:p w14:paraId="0669B35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74" w:type="dxa"/>
          </w:tcPr>
          <w:p w14:paraId="2012EA2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0AE8FB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3CB873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20F23D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9DFE22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CF3B83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CEF738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930799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3B60E8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A58BF2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9AA91D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FA9A7F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A9CA34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631267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69CD81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A1A49F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D9536C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07F0CACC" w14:textId="77777777">
        <w:tc>
          <w:tcPr>
            <w:tcW w:w="574" w:type="dxa"/>
          </w:tcPr>
          <w:p w14:paraId="5BFD25D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4" w:type="dxa"/>
          </w:tcPr>
          <w:p w14:paraId="19A276B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08B00AE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649E953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2CEFDE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9F0479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1F815B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565285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4C8F01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BB05AF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79E3B5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C57B71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C17238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EBBB54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2267BE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96CF4B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3F5AEA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3394AA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3BF923EC" w14:textId="77777777">
        <w:tc>
          <w:tcPr>
            <w:tcW w:w="574" w:type="dxa"/>
          </w:tcPr>
          <w:p w14:paraId="3BA0B27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4" w:type="dxa"/>
          </w:tcPr>
          <w:p w14:paraId="1EEAC46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2F7DD9C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0A191EE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0C476A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C09284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65C1C4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6B6341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6F81EA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7BBF80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1261F5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E8C684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B893D5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B0217E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A5AE93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CB1614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BECF40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C59615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7D173972" w14:textId="77777777">
        <w:tc>
          <w:tcPr>
            <w:tcW w:w="574" w:type="dxa"/>
          </w:tcPr>
          <w:p w14:paraId="5FE3E76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74" w:type="dxa"/>
          </w:tcPr>
          <w:p w14:paraId="45305B7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6B32AFC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28EA90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5F6764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B24B01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983B5C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CE143D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8F4AA4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D356CD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59C4D8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857892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134F40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782BB7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D5E6E9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AC47C3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EDDB45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A5BC16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06793B39" w14:textId="77777777">
        <w:tc>
          <w:tcPr>
            <w:tcW w:w="574" w:type="dxa"/>
          </w:tcPr>
          <w:p w14:paraId="7F03D0F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74" w:type="dxa"/>
          </w:tcPr>
          <w:p w14:paraId="5075361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BA871B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81F21C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D6037F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F4F188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86CD62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2613BB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73D8EC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F9AA52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ABED2F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5B002B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C649D5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AF4E64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033EDB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332715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133393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526398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3A2F1F56" w14:textId="77777777">
        <w:tc>
          <w:tcPr>
            <w:tcW w:w="574" w:type="dxa"/>
          </w:tcPr>
          <w:p w14:paraId="73E1AB0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74" w:type="dxa"/>
          </w:tcPr>
          <w:p w14:paraId="336A597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1F83B0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7AFD1F8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BAE9F4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520898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C48149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44AF94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B4A5F3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F33272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87103A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2A57E9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1F598B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5F0204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81363C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AE7287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10894B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13E9D8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41874DAC" w14:textId="77777777">
        <w:tc>
          <w:tcPr>
            <w:tcW w:w="574" w:type="dxa"/>
          </w:tcPr>
          <w:p w14:paraId="3CD1FC6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74" w:type="dxa"/>
          </w:tcPr>
          <w:p w14:paraId="5ECD1DA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7DF6D9B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020B4A1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62599D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B8B85E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29CD39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56EFD8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E013FE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0FD06D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5FC271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573A38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055183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B8D880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FA792C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AB6297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9629AC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6D842C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491A6D8B" w14:textId="77777777">
        <w:tc>
          <w:tcPr>
            <w:tcW w:w="574" w:type="dxa"/>
          </w:tcPr>
          <w:p w14:paraId="7EBB96D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74" w:type="dxa"/>
          </w:tcPr>
          <w:p w14:paraId="7D96FB1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242B8FB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6359B7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19A670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B6FF50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117D3D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A262E0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5C09D6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9646B7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C7B7A4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80F3C5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B8B2FD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5B85C8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CC14FE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F23FE2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2D9195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DAD36C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78B11291" w14:textId="77777777">
        <w:tc>
          <w:tcPr>
            <w:tcW w:w="574" w:type="dxa"/>
          </w:tcPr>
          <w:p w14:paraId="15E948C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74" w:type="dxa"/>
          </w:tcPr>
          <w:p w14:paraId="31991D7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5A0BE95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602C42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32B21E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8C11ED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3C9229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6407E0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32EB7F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254632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A6BF87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B28341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0634A1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C1F531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8C36C4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C1EA2B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E55DB3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EC6B8E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67D3B95C" w14:textId="77777777">
        <w:tc>
          <w:tcPr>
            <w:tcW w:w="574" w:type="dxa"/>
          </w:tcPr>
          <w:p w14:paraId="3C2246E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74" w:type="dxa"/>
          </w:tcPr>
          <w:p w14:paraId="0A06DA1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3E8A95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FB4A54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03468C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5A3B28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4045C3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652001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2DA845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412EAF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4CD1A3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B74877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07D393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F07F4A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F417B1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E1B1CA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1273EF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9A631D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197F4F9D" w14:textId="77777777">
        <w:tc>
          <w:tcPr>
            <w:tcW w:w="574" w:type="dxa"/>
          </w:tcPr>
          <w:p w14:paraId="407AE29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74" w:type="dxa"/>
          </w:tcPr>
          <w:p w14:paraId="4554022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2E3E56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BE408E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635EB5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D91701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F872C1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FB3CF4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0242EA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71EEEF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8C3922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1CB33D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B8FBB9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41D0B9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9536BD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05DD15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A35624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D073B6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0943CA2F" w14:textId="77777777">
        <w:tc>
          <w:tcPr>
            <w:tcW w:w="574" w:type="dxa"/>
          </w:tcPr>
          <w:p w14:paraId="441E087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74" w:type="dxa"/>
          </w:tcPr>
          <w:p w14:paraId="4F385DB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06FA85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69B002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361C87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955219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1F6E1A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73B427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771D30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4B9B7C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3CCB11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EB206E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EC0E14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88F548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DABBDD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09F2E2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5BBA0A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A102AB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3513C82D" w14:textId="77777777">
        <w:tc>
          <w:tcPr>
            <w:tcW w:w="574" w:type="dxa"/>
          </w:tcPr>
          <w:p w14:paraId="08B031C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74" w:type="dxa"/>
          </w:tcPr>
          <w:p w14:paraId="6A72B52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D9C576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01D314F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9D91BA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907C00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95E808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976309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632A71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041B4F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3C9234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65A4A2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0DCB12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D86363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0D9884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44F135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8A6E0B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50828D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073B851D" w14:textId="77777777">
        <w:tc>
          <w:tcPr>
            <w:tcW w:w="574" w:type="dxa"/>
          </w:tcPr>
          <w:p w14:paraId="52F33AC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74" w:type="dxa"/>
          </w:tcPr>
          <w:p w14:paraId="58234C6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5D379A6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92C6DF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882735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F8ED02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4D541F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4505E9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A4AD4F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3D84A4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BA6D4D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A3F514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A1D2A1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BE3A6E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786551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77A37A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6B5F0A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CDD776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120FCBBF" w14:textId="77777777">
        <w:tc>
          <w:tcPr>
            <w:tcW w:w="574" w:type="dxa"/>
          </w:tcPr>
          <w:p w14:paraId="116E6E6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74" w:type="dxa"/>
          </w:tcPr>
          <w:p w14:paraId="548DEFC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6433C1D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0A113B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E7DA0C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48CE71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C89B15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96671D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A290C6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3CDD57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A81F37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666FF6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860784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7F2B9D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5D077F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9966F0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B2D6F5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91692F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080ED40D" w14:textId="77777777">
        <w:tc>
          <w:tcPr>
            <w:tcW w:w="574" w:type="dxa"/>
          </w:tcPr>
          <w:p w14:paraId="0308079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74" w:type="dxa"/>
          </w:tcPr>
          <w:p w14:paraId="66184EA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4D8F116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049A682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29A05D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9DFF8D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05AAFE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21B935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6F0BA6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C2B564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5990A3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B2939C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799FBF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964959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2CC822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AAABF8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3828D5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27405C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33FAE58F" w14:textId="77777777">
        <w:tc>
          <w:tcPr>
            <w:tcW w:w="574" w:type="dxa"/>
          </w:tcPr>
          <w:p w14:paraId="3BE9BD0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74" w:type="dxa"/>
          </w:tcPr>
          <w:p w14:paraId="1104B7B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7D09A87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7691097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525F10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B9C73A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C0EC7C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E12266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9574D5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53E4D2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223CA5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216ED9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4A555F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5DF4FE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30917B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EE0071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37C28D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D3777C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461B217A" w14:textId="77777777">
        <w:tc>
          <w:tcPr>
            <w:tcW w:w="574" w:type="dxa"/>
          </w:tcPr>
          <w:p w14:paraId="3B4577B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74" w:type="dxa"/>
          </w:tcPr>
          <w:p w14:paraId="730F70D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269BB0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D3804C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91C4A5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D5BE13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8DBC20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1AECE6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A31DD3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5FFD0C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1FA628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DA299E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1F709F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D46E4E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3C97D3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3D673E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528A66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385911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5E332858" w14:textId="77777777">
        <w:tc>
          <w:tcPr>
            <w:tcW w:w="574" w:type="dxa"/>
          </w:tcPr>
          <w:p w14:paraId="19E0192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74" w:type="dxa"/>
          </w:tcPr>
          <w:p w14:paraId="453243E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346431D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02D7CF2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C33F0A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FA4017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1D86DE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6FCD13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BF321D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9652BE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952737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B23A22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1114FF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034C83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3F19C8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70EC9E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D63604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8707B3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139A6462" w14:textId="77777777">
        <w:tc>
          <w:tcPr>
            <w:tcW w:w="574" w:type="dxa"/>
          </w:tcPr>
          <w:p w14:paraId="6B9FA97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74" w:type="dxa"/>
          </w:tcPr>
          <w:p w14:paraId="6735DB0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81F910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0E0A8C7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5BB4E1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DAF2C7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44A550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2ABFDE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B38480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9302ED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8813F4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1654C7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633BB5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9A5C17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6FC683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C3712B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7D51526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4992E8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736D762D" w14:textId="77777777">
        <w:tc>
          <w:tcPr>
            <w:tcW w:w="574" w:type="dxa"/>
          </w:tcPr>
          <w:p w14:paraId="2509C2B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74" w:type="dxa"/>
          </w:tcPr>
          <w:p w14:paraId="027ED7E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572D2CA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7B15FE6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5CE4F3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6C21D6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FEE5D71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683A94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401813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8C75AB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2F03E1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58A5B0E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7D4277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0FAD1F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156442D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58262F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61B77C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6CF8D5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 w14:paraId="1BDBED81" w14:textId="77777777">
        <w:tc>
          <w:tcPr>
            <w:tcW w:w="574" w:type="dxa"/>
          </w:tcPr>
          <w:p w14:paraId="495B920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74" w:type="dxa"/>
          </w:tcPr>
          <w:p w14:paraId="58FF311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510A87C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14:paraId="1C06FFD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392615B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31ADB002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F460F4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DC5B6E4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55063267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9C870B5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4998C10C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0432B56A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286664FF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B3D5B08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BDA3E49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7E94647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1DDE0883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14:paraId="69F94BC0" w14:textId="77777777"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F331ECA" w14:textId="77777777" w:rsidR="009C0419" w:rsidRDefault="009C0419" w:rsidP="00C42267">
      <w:pPr>
        <w:rPr>
          <w:rFonts w:ascii="Arial" w:hAnsi="Arial" w:cs="Arial"/>
        </w:rPr>
      </w:pPr>
    </w:p>
    <w:p w14:paraId="47311CAD" w14:textId="77777777" w:rsidR="00BA4FC9" w:rsidRPr="00E523B8" w:rsidRDefault="00BA4FC9" w:rsidP="00C42267">
      <w:pPr>
        <w:rPr>
          <w:rFonts w:ascii="Arial" w:hAnsi="Arial" w:cs="Arial"/>
        </w:rPr>
      </w:pPr>
      <w:r w:rsidRPr="00BA4FC9">
        <w:rPr>
          <w:rFonts w:ascii="Arial" w:hAnsi="Arial" w:cs="Arial"/>
          <w:u w:val="single"/>
        </w:rPr>
        <w:t>Legende</w:t>
      </w:r>
      <w:r>
        <w:rPr>
          <w:rFonts w:ascii="Arial" w:hAnsi="Arial" w:cs="Arial"/>
        </w:rPr>
        <w:t>: x = Menge unbestimmt; * = Material vor Ort</w:t>
      </w:r>
    </w:p>
    <w:sectPr w:rsidR="00BA4FC9" w:rsidRPr="00E523B8" w:rsidSect="00A52DF8">
      <w:headerReference w:type="even" r:id="rId7"/>
      <w:headerReference w:type="first" r:id="rId8"/>
      <w:footnotePr>
        <w:numRestart w:val="eachPage"/>
      </w:footnotePr>
      <w:type w:val="continuous"/>
      <w:pgSz w:w="11907" w:h="16840" w:code="9"/>
      <w:pgMar w:top="1134" w:right="567" w:bottom="851" w:left="1134" w:header="72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9F03" w14:textId="77777777" w:rsidR="002E2327" w:rsidRDefault="002E2327">
      <w:r>
        <w:separator/>
      </w:r>
    </w:p>
  </w:endnote>
  <w:endnote w:type="continuationSeparator" w:id="0">
    <w:p w14:paraId="3917BA50" w14:textId="77777777" w:rsidR="002E2327" w:rsidRDefault="002E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ED2F" w14:textId="77777777" w:rsidR="002E2327" w:rsidRDefault="002E2327">
      <w:r>
        <w:separator/>
      </w:r>
    </w:p>
  </w:footnote>
  <w:footnote w:type="continuationSeparator" w:id="0">
    <w:p w14:paraId="5059747D" w14:textId="77777777" w:rsidR="002E2327" w:rsidRDefault="002E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EBE5" w14:textId="77777777" w:rsidR="00044D53" w:rsidRDefault="00A52DF8">
    <w:pPr>
      <w:pStyle w:val="Kopfzeile"/>
    </w:pPr>
    <w:r>
      <w:rPr>
        <w:noProof/>
      </w:rPr>
      <w:pict w14:anchorId="2C87BA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5.55pt;height:143.8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Vorsch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C52C" w14:textId="3BCBAA7B" w:rsidR="00C0144D" w:rsidRDefault="008166DD" w:rsidP="008166DD">
    <w:pPr>
      <w:pStyle w:val="Kopfzeile"/>
      <w:pBdr>
        <w:bottom w:val="single" w:sz="4" w:space="1" w:color="auto"/>
      </w:pBdr>
      <w:tabs>
        <w:tab w:val="clear" w:pos="4536"/>
        <w:tab w:val="left" w:pos="7797"/>
      </w:tabs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4135BD45" wp14:editId="065D13C2">
          <wp:extent cx="2920365" cy="1024255"/>
          <wp:effectExtent l="0" t="0" r="0" b="4445"/>
          <wp:docPr id="210039040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5E275" w14:textId="77777777" w:rsidR="00C0144D" w:rsidRDefault="00C014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3571"/>
    <w:multiLevelType w:val="hybridMultilevel"/>
    <w:tmpl w:val="F17CDB44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349"/>
    <w:multiLevelType w:val="hybridMultilevel"/>
    <w:tmpl w:val="D4E262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59D"/>
    <w:multiLevelType w:val="hybridMultilevel"/>
    <w:tmpl w:val="0EB46572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1649"/>
    <w:multiLevelType w:val="hybridMultilevel"/>
    <w:tmpl w:val="25F225B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3233"/>
    <w:multiLevelType w:val="hybridMultilevel"/>
    <w:tmpl w:val="0A605878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7252"/>
    <w:multiLevelType w:val="hybridMultilevel"/>
    <w:tmpl w:val="F60E063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66BA"/>
    <w:multiLevelType w:val="hybridMultilevel"/>
    <w:tmpl w:val="45A8ABD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E5C7F"/>
    <w:multiLevelType w:val="hybridMultilevel"/>
    <w:tmpl w:val="698CB8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82A19"/>
    <w:multiLevelType w:val="hybridMultilevel"/>
    <w:tmpl w:val="5BBEE91C"/>
    <w:lvl w:ilvl="0" w:tplc="659467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4B110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2F2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061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AB9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231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E07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607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66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2364FB"/>
    <w:multiLevelType w:val="hybridMultilevel"/>
    <w:tmpl w:val="63FAEC6E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24EA"/>
    <w:multiLevelType w:val="hybridMultilevel"/>
    <w:tmpl w:val="BB46F24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347DC"/>
    <w:multiLevelType w:val="hybridMultilevel"/>
    <w:tmpl w:val="616C061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7E66"/>
    <w:multiLevelType w:val="hybridMultilevel"/>
    <w:tmpl w:val="70B06FE0"/>
    <w:lvl w:ilvl="0" w:tplc="0807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C41502"/>
    <w:multiLevelType w:val="hybridMultilevel"/>
    <w:tmpl w:val="B134C56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A7810"/>
    <w:multiLevelType w:val="hybridMultilevel"/>
    <w:tmpl w:val="A7029A4A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7552293">
    <w:abstractNumId w:val="6"/>
  </w:num>
  <w:num w:numId="2" w16cid:durableId="1997881322">
    <w:abstractNumId w:val="10"/>
  </w:num>
  <w:num w:numId="3" w16cid:durableId="1989169125">
    <w:abstractNumId w:val="0"/>
  </w:num>
  <w:num w:numId="4" w16cid:durableId="336229268">
    <w:abstractNumId w:val="4"/>
  </w:num>
  <w:num w:numId="5" w16cid:durableId="719746378">
    <w:abstractNumId w:val="9"/>
  </w:num>
  <w:num w:numId="6" w16cid:durableId="1457917881">
    <w:abstractNumId w:val="3"/>
  </w:num>
  <w:num w:numId="7" w16cid:durableId="1828279496">
    <w:abstractNumId w:val="14"/>
  </w:num>
  <w:num w:numId="8" w16cid:durableId="285703454">
    <w:abstractNumId w:val="13"/>
  </w:num>
  <w:num w:numId="9" w16cid:durableId="1774400248">
    <w:abstractNumId w:val="5"/>
  </w:num>
  <w:num w:numId="10" w16cid:durableId="809520340">
    <w:abstractNumId w:val="8"/>
  </w:num>
  <w:num w:numId="11" w16cid:durableId="917398691">
    <w:abstractNumId w:val="2"/>
  </w:num>
  <w:num w:numId="12" w16cid:durableId="1020623162">
    <w:abstractNumId w:val="7"/>
  </w:num>
  <w:num w:numId="13" w16cid:durableId="303042969">
    <w:abstractNumId w:val="1"/>
  </w:num>
  <w:num w:numId="14" w16cid:durableId="1282954824">
    <w:abstractNumId w:val="11"/>
  </w:num>
  <w:num w:numId="15" w16cid:durableId="52776299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enu v:ext="edit" fillcolor="#c9f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83F"/>
    <w:rsid w:val="00000223"/>
    <w:rsid w:val="0000470C"/>
    <w:rsid w:val="00043730"/>
    <w:rsid w:val="00044D53"/>
    <w:rsid w:val="00054309"/>
    <w:rsid w:val="00064AC5"/>
    <w:rsid w:val="00066338"/>
    <w:rsid w:val="00071EE6"/>
    <w:rsid w:val="0008083A"/>
    <w:rsid w:val="00093D27"/>
    <w:rsid w:val="000A5E17"/>
    <w:rsid w:val="000B2FF0"/>
    <w:rsid w:val="000B3BBE"/>
    <w:rsid w:val="000C73EA"/>
    <w:rsid w:val="000D48B4"/>
    <w:rsid w:val="000D63E7"/>
    <w:rsid w:val="000E581B"/>
    <w:rsid w:val="000E646E"/>
    <w:rsid w:val="000F3561"/>
    <w:rsid w:val="00104E9E"/>
    <w:rsid w:val="00115788"/>
    <w:rsid w:val="001157BF"/>
    <w:rsid w:val="00115D5E"/>
    <w:rsid w:val="00115E7B"/>
    <w:rsid w:val="00120BFD"/>
    <w:rsid w:val="00131FED"/>
    <w:rsid w:val="00137365"/>
    <w:rsid w:val="00140F62"/>
    <w:rsid w:val="00162A12"/>
    <w:rsid w:val="00185441"/>
    <w:rsid w:val="0019213F"/>
    <w:rsid w:val="00193448"/>
    <w:rsid w:val="001952E1"/>
    <w:rsid w:val="00196BFF"/>
    <w:rsid w:val="001A37D9"/>
    <w:rsid w:val="001C5D2C"/>
    <w:rsid w:val="001E2D0D"/>
    <w:rsid w:val="001F680F"/>
    <w:rsid w:val="00201BC8"/>
    <w:rsid w:val="002043D5"/>
    <w:rsid w:val="00214D9C"/>
    <w:rsid w:val="00216595"/>
    <w:rsid w:val="0021709C"/>
    <w:rsid w:val="002250AF"/>
    <w:rsid w:val="00234E47"/>
    <w:rsid w:val="0023710D"/>
    <w:rsid w:val="0025434C"/>
    <w:rsid w:val="002574F9"/>
    <w:rsid w:val="00270086"/>
    <w:rsid w:val="00270CE0"/>
    <w:rsid w:val="00295D67"/>
    <w:rsid w:val="002A09CE"/>
    <w:rsid w:val="002C1093"/>
    <w:rsid w:val="002C1A0D"/>
    <w:rsid w:val="002C4927"/>
    <w:rsid w:val="002D6ABF"/>
    <w:rsid w:val="002E2327"/>
    <w:rsid w:val="002F0E46"/>
    <w:rsid w:val="002F13FB"/>
    <w:rsid w:val="002F2BD5"/>
    <w:rsid w:val="002F4482"/>
    <w:rsid w:val="00314263"/>
    <w:rsid w:val="0031478F"/>
    <w:rsid w:val="00314CC3"/>
    <w:rsid w:val="003237E7"/>
    <w:rsid w:val="0033285B"/>
    <w:rsid w:val="00342E9F"/>
    <w:rsid w:val="00352753"/>
    <w:rsid w:val="00364E96"/>
    <w:rsid w:val="00392C61"/>
    <w:rsid w:val="00394D42"/>
    <w:rsid w:val="003A3C39"/>
    <w:rsid w:val="003B6F64"/>
    <w:rsid w:val="003C48D2"/>
    <w:rsid w:val="003E5E7D"/>
    <w:rsid w:val="003F301F"/>
    <w:rsid w:val="003F7953"/>
    <w:rsid w:val="004005C9"/>
    <w:rsid w:val="0040483F"/>
    <w:rsid w:val="004103C6"/>
    <w:rsid w:val="00416607"/>
    <w:rsid w:val="0042705C"/>
    <w:rsid w:val="00433944"/>
    <w:rsid w:val="00444A00"/>
    <w:rsid w:val="00444D97"/>
    <w:rsid w:val="00446C4A"/>
    <w:rsid w:val="004502A6"/>
    <w:rsid w:val="00456939"/>
    <w:rsid w:val="00475384"/>
    <w:rsid w:val="004D4C98"/>
    <w:rsid w:val="00502840"/>
    <w:rsid w:val="0050528A"/>
    <w:rsid w:val="00506DE5"/>
    <w:rsid w:val="00512C4A"/>
    <w:rsid w:val="0052454C"/>
    <w:rsid w:val="0052748E"/>
    <w:rsid w:val="00547CEB"/>
    <w:rsid w:val="00557699"/>
    <w:rsid w:val="00571484"/>
    <w:rsid w:val="0057151D"/>
    <w:rsid w:val="00572D1D"/>
    <w:rsid w:val="005742F2"/>
    <w:rsid w:val="00581FFA"/>
    <w:rsid w:val="00591F87"/>
    <w:rsid w:val="005A1EE7"/>
    <w:rsid w:val="005A6BA6"/>
    <w:rsid w:val="005B2EA1"/>
    <w:rsid w:val="005B52F8"/>
    <w:rsid w:val="005E23E2"/>
    <w:rsid w:val="005E544E"/>
    <w:rsid w:val="005E6D9C"/>
    <w:rsid w:val="00612DA2"/>
    <w:rsid w:val="00613435"/>
    <w:rsid w:val="006236CD"/>
    <w:rsid w:val="00623987"/>
    <w:rsid w:val="00646AAC"/>
    <w:rsid w:val="00656B6C"/>
    <w:rsid w:val="006930F6"/>
    <w:rsid w:val="0069790D"/>
    <w:rsid w:val="006A00E6"/>
    <w:rsid w:val="006A30B4"/>
    <w:rsid w:val="006A7E57"/>
    <w:rsid w:val="006C2333"/>
    <w:rsid w:val="006C5842"/>
    <w:rsid w:val="006D148B"/>
    <w:rsid w:val="006E0B78"/>
    <w:rsid w:val="006E3160"/>
    <w:rsid w:val="006F4F68"/>
    <w:rsid w:val="00703478"/>
    <w:rsid w:val="007040E2"/>
    <w:rsid w:val="007270A2"/>
    <w:rsid w:val="0072716A"/>
    <w:rsid w:val="0072738A"/>
    <w:rsid w:val="007520E8"/>
    <w:rsid w:val="007616D4"/>
    <w:rsid w:val="00762A9B"/>
    <w:rsid w:val="007753F9"/>
    <w:rsid w:val="00784505"/>
    <w:rsid w:val="007A4586"/>
    <w:rsid w:val="007F0CBC"/>
    <w:rsid w:val="007F479E"/>
    <w:rsid w:val="00802538"/>
    <w:rsid w:val="00807A9A"/>
    <w:rsid w:val="008166DD"/>
    <w:rsid w:val="00837BAC"/>
    <w:rsid w:val="008473E1"/>
    <w:rsid w:val="00885193"/>
    <w:rsid w:val="00886BD1"/>
    <w:rsid w:val="00890DB1"/>
    <w:rsid w:val="008928A2"/>
    <w:rsid w:val="008B0FC0"/>
    <w:rsid w:val="008B5A19"/>
    <w:rsid w:val="008C0F04"/>
    <w:rsid w:val="008C5265"/>
    <w:rsid w:val="008E6349"/>
    <w:rsid w:val="00900907"/>
    <w:rsid w:val="0090214A"/>
    <w:rsid w:val="00910AA6"/>
    <w:rsid w:val="00927028"/>
    <w:rsid w:val="00936129"/>
    <w:rsid w:val="0094084E"/>
    <w:rsid w:val="00953E66"/>
    <w:rsid w:val="0096285C"/>
    <w:rsid w:val="00962FA2"/>
    <w:rsid w:val="00967ED4"/>
    <w:rsid w:val="00976ECE"/>
    <w:rsid w:val="00984CAE"/>
    <w:rsid w:val="0099112D"/>
    <w:rsid w:val="0099689B"/>
    <w:rsid w:val="009A08A0"/>
    <w:rsid w:val="009A28BF"/>
    <w:rsid w:val="009A5E0E"/>
    <w:rsid w:val="009A6568"/>
    <w:rsid w:val="009C0419"/>
    <w:rsid w:val="009C06DC"/>
    <w:rsid w:val="009C2344"/>
    <w:rsid w:val="009F2A42"/>
    <w:rsid w:val="009F6254"/>
    <w:rsid w:val="009F7557"/>
    <w:rsid w:val="00A00617"/>
    <w:rsid w:val="00A0716D"/>
    <w:rsid w:val="00A238E2"/>
    <w:rsid w:val="00A23B6C"/>
    <w:rsid w:val="00A25AF3"/>
    <w:rsid w:val="00A5157E"/>
    <w:rsid w:val="00A52DF8"/>
    <w:rsid w:val="00A70FDF"/>
    <w:rsid w:val="00A75F15"/>
    <w:rsid w:val="00A9756C"/>
    <w:rsid w:val="00AA7C47"/>
    <w:rsid w:val="00AA7C8E"/>
    <w:rsid w:val="00AB0471"/>
    <w:rsid w:val="00AD04F0"/>
    <w:rsid w:val="00AE038F"/>
    <w:rsid w:val="00AE4618"/>
    <w:rsid w:val="00AF1262"/>
    <w:rsid w:val="00B11AC5"/>
    <w:rsid w:val="00B13282"/>
    <w:rsid w:val="00B14D05"/>
    <w:rsid w:val="00B36F92"/>
    <w:rsid w:val="00B57F81"/>
    <w:rsid w:val="00B936BA"/>
    <w:rsid w:val="00BA00B3"/>
    <w:rsid w:val="00BA4FC9"/>
    <w:rsid w:val="00BB0481"/>
    <w:rsid w:val="00BD5525"/>
    <w:rsid w:val="00BE58C8"/>
    <w:rsid w:val="00BE5F8D"/>
    <w:rsid w:val="00BE6F68"/>
    <w:rsid w:val="00BF5292"/>
    <w:rsid w:val="00C0144D"/>
    <w:rsid w:val="00C11039"/>
    <w:rsid w:val="00C12ACF"/>
    <w:rsid w:val="00C168B9"/>
    <w:rsid w:val="00C20664"/>
    <w:rsid w:val="00C228E3"/>
    <w:rsid w:val="00C23EE1"/>
    <w:rsid w:val="00C32F07"/>
    <w:rsid w:val="00C42267"/>
    <w:rsid w:val="00C4422A"/>
    <w:rsid w:val="00C52803"/>
    <w:rsid w:val="00C52F22"/>
    <w:rsid w:val="00C54B5B"/>
    <w:rsid w:val="00C54DF5"/>
    <w:rsid w:val="00C878C2"/>
    <w:rsid w:val="00C962B0"/>
    <w:rsid w:val="00C9646D"/>
    <w:rsid w:val="00C96821"/>
    <w:rsid w:val="00C9777A"/>
    <w:rsid w:val="00C97795"/>
    <w:rsid w:val="00CA6667"/>
    <w:rsid w:val="00CD58F8"/>
    <w:rsid w:val="00CE6CBF"/>
    <w:rsid w:val="00CF0AAD"/>
    <w:rsid w:val="00D00888"/>
    <w:rsid w:val="00D513CD"/>
    <w:rsid w:val="00D52807"/>
    <w:rsid w:val="00D65E16"/>
    <w:rsid w:val="00D66158"/>
    <w:rsid w:val="00D7588A"/>
    <w:rsid w:val="00D868F2"/>
    <w:rsid w:val="00DA589E"/>
    <w:rsid w:val="00DC522E"/>
    <w:rsid w:val="00DC5AC4"/>
    <w:rsid w:val="00DE3448"/>
    <w:rsid w:val="00DE4396"/>
    <w:rsid w:val="00E37050"/>
    <w:rsid w:val="00E41520"/>
    <w:rsid w:val="00E44BAC"/>
    <w:rsid w:val="00E523B8"/>
    <w:rsid w:val="00E56E6D"/>
    <w:rsid w:val="00E719B8"/>
    <w:rsid w:val="00E76D6F"/>
    <w:rsid w:val="00E936E6"/>
    <w:rsid w:val="00E9437D"/>
    <w:rsid w:val="00E97C75"/>
    <w:rsid w:val="00EA01F4"/>
    <w:rsid w:val="00EB34A2"/>
    <w:rsid w:val="00EB6436"/>
    <w:rsid w:val="00ED6BBA"/>
    <w:rsid w:val="00EE52D7"/>
    <w:rsid w:val="00EF7476"/>
    <w:rsid w:val="00F0419A"/>
    <w:rsid w:val="00F07DB5"/>
    <w:rsid w:val="00F3617C"/>
    <w:rsid w:val="00F51C54"/>
    <w:rsid w:val="00F66E86"/>
    <w:rsid w:val="00F82495"/>
    <w:rsid w:val="00F87BD9"/>
    <w:rsid w:val="00F9212E"/>
    <w:rsid w:val="00F97513"/>
    <w:rsid w:val="00FA3032"/>
    <w:rsid w:val="00FA345B"/>
    <w:rsid w:val="00FC7974"/>
    <w:rsid w:val="00FD739F"/>
    <w:rsid w:val="00FF219E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#c9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;"/>
  <w14:docId w14:val="5A64103E"/>
  <w15:docId w15:val="{F1F43901-36B8-4E5B-8092-89273A0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30B4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Rounded MT Bold" w:hAnsi="Arial Rounded MT Bold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  <w:tab w:val="left" w:pos="2835"/>
      </w:tabs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C54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5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tabs>
        <w:tab w:val="left" w:pos="1985"/>
        <w:tab w:val="left" w:pos="4536"/>
      </w:tabs>
      <w:ind w:left="357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843"/>
        <w:tab w:val="left" w:pos="4536"/>
        <w:tab w:val="left" w:pos="7371"/>
      </w:tabs>
      <w:ind w:left="357"/>
      <w:jc w:val="both"/>
    </w:pPr>
    <w:rPr>
      <w:rFonts w:ascii="Arial" w:hAnsi="Arial"/>
      <w:sz w:val="22"/>
      <w:lang w:val="de-DE"/>
    </w:rPr>
  </w:style>
  <w:style w:type="paragraph" w:styleId="Textkrper">
    <w:name w:val="Body Text"/>
    <w:basedOn w:val="Standard"/>
    <w:pPr>
      <w:tabs>
        <w:tab w:val="left" w:pos="2835"/>
      </w:tabs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3394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E5E7D"/>
    <w:pPr>
      <w:spacing w:after="120" w:line="480" w:lineRule="auto"/>
    </w:pPr>
    <w:rPr>
      <w:lang w:val="de-DE"/>
    </w:rPr>
  </w:style>
  <w:style w:type="table" w:styleId="Tabellenraster">
    <w:name w:val="Table Grid"/>
    <w:basedOn w:val="NormaleTabelle"/>
    <w:rsid w:val="0032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72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50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Woodtli\Eigene%20Dateien\Feuerwehr%20Instruktion\Arbeitsgruppe%20Taktik%202012\Aktuelle_Dokumente\Vorlage_Lektionsvorbereitung_Vorschlag_HW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Vorlage_Lektionsvorbereitung_Vorschlag_HWO.dot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Rapporte Kursstab</vt:lpstr>
    </vt:vector>
  </TitlesOfParts>
  <Company>Privat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 Kursstab</dc:title>
  <dc:creator>Heinz Woodtli</dc:creator>
  <cp:lastModifiedBy>Weltert Karin</cp:lastModifiedBy>
  <cp:revision>9</cp:revision>
  <cp:lastPrinted>2015-06-17T12:56:00Z</cp:lastPrinted>
  <dcterms:created xsi:type="dcterms:W3CDTF">2013-08-02T15:13:00Z</dcterms:created>
  <dcterms:modified xsi:type="dcterms:W3CDTF">2025-08-04T10:07:00Z</dcterms:modified>
</cp:coreProperties>
</file>