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563"/>
      </w:tblGrid>
      <w:tr w:rsidR="00E51025" w:rsidRPr="00E51025" w14:paraId="5A9411B7" w14:textId="77777777" w:rsidTr="009C18FE">
        <w:trPr>
          <w:trHeight w:val="454"/>
        </w:trPr>
        <w:tc>
          <w:tcPr>
            <w:tcW w:w="10173" w:type="dxa"/>
            <w:gridSpan w:val="2"/>
            <w:vAlign w:val="center"/>
          </w:tcPr>
          <w:p w14:paraId="18D911FF" w14:textId="77777777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Auftrag 01</w:t>
            </w:r>
            <w:r w:rsidRPr="00E51025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ab/>
              <w:t>Dorfteil</w:t>
            </w:r>
          </w:p>
        </w:tc>
      </w:tr>
      <w:tr w:rsidR="00E51025" w:rsidRPr="00E51025" w14:paraId="2BB2584D" w14:textId="77777777" w:rsidTr="009C18FE">
        <w:tc>
          <w:tcPr>
            <w:tcW w:w="10173" w:type="dxa"/>
            <w:gridSpan w:val="2"/>
          </w:tcPr>
          <w:p w14:paraId="7D788E84" w14:textId="02C6E8AE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5005385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890C8A4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56E25AC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DA83F7B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A981F3C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8F31A90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14ED104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7B563F8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4C8C894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5C3CB67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35F0F00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0CF5202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C89FCDB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4B62724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B0851C9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93697B1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E660498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ACB03E5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9616FBC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A086FC5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0B47E56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75F4B56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DD9EE86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CA04635" w14:textId="77777777" w:rsidR="009C18FE" w:rsidRPr="00E51025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14:paraId="6748B697" w14:textId="77777777" w:rsidTr="009C18FE">
        <w:trPr>
          <w:trHeight w:val="1824"/>
        </w:trPr>
        <w:tc>
          <w:tcPr>
            <w:tcW w:w="1610" w:type="dxa"/>
            <w:vAlign w:val="center"/>
          </w:tcPr>
          <w:p w14:paraId="73F25990" w14:textId="77777777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Legende</w:t>
            </w:r>
          </w:p>
        </w:tc>
        <w:tc>
          <w:tcPr>
            <w:tcW w:w="8563" w:type="dxa"/>
          </w:tcPr>
          <w:p w14:paraId="3362D01D" w14:textId="77777777" w:rsid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0D6CA77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B222094" w14:textId="23D916C8" w:rsidR="009C18FE" w:rsidRPr="00E51025" w:rsidRDefault="009C18FE" w:rsidP="009C18FE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14:paraId="27EED2FC" w14:textId="77777777" w:rsidTr="009C18FE">
        <w:trPr>
          <w:trHeight w:val="851"/>
        </w:trPr>
        <w:tc>
          <w:tcPr>
            <w:tcW w:w="1610" w:type="dxa"/>
            <w:vAlign w:val="center"/>
          </w:tcPr>
          <w:p w14:paraId="6B919D30" w14:textId="77777777" w:rsidR="005C4670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Ziel</w:t>
            </w:r>
            <w:r w:rsidR="005C467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der</w:t>
            </w:r>
          </w:p>
          <w:p w14:paraId="4C482E93" w14:textId="77777777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Intervention</w:t>
            </w:r>
          </w:p>
        </w:tc>
        <w:tc>
          <w:tcPr>
            <w:tcW w:w="8563" w:type="dxa"/>
          </w:tcPr>
          <w:p w14:paraId="082FAC3A" w14:textId="2A9B127C" w:rsidR="00E51025" w:rsidRPr="00E51025" w:rsidRDefault="00E51025" w:rsidP="00C45605">
            <w:pPr>
              <w:tabs>
                <w:tab w:val="left" w:pos="7938"/>
              </w:tabs>
              <w:spacing w:before="2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51025" w:rsidRPr="00E51025" w14:paraId="3D43588C" w14:textId="77777777" w:rsidTr="009C18FE">
        <w:trPr>
          <w:trHeight w:val="3402"/>
        </w:trPr>
        <w:tc>
          <w:tcPr>
            <w:tcW w:w="1610" w:type="dxa"/>
            <w:vAlign w:val="center"/>
          </w:tcPr>
          <w:p w14:paraId="7648664B" w14:textId="77777777" w:rsidR="0090099C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Mass</w:t>
            </w:r>
            <w:r w:rsidR="005C467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</w:t>
            </w:r>
          </w:p>
          <w:p w14:paraId="1020E3F1" w14:textId="2B299BBD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nahmen</w:t>
            </w:r>
          </w:p>
        </w:tc>
        <w:tc>
          <w:tcPr>
            <w:tcW w:w="8563" w:type="dxa"/>
          </w:tcPr>
          <w:p w14:paraId="1E79AF35" w14:textId="77777777" w:rsidR="009C18FE" w:rsidRPr="00E51025" w:rsidRDefault="009C18FE" w:rsidP="0090099C">
            <w:pPr>
              <w:spacing w:before="240"/>
              <w:ind w:right="5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BA8D9F6" w14:textId="77777777" w:rsidR="00C9646D" w:rsidRPr="00D52807" w:rsidRDefault="00C9646D" w:rsidP="0099689B">
      <w:pPr>
        <w:rPr>
          <w:rFonts w:ascii="Arial" w:hAnsi="Arial" w:cs="Arial"/>
        </w:rPr>
      </w:pPr>
    </w:p>
    <w:p w14:paraId="77BE89CE" w14:textId="77777777" w:rsidR="00D52807" w:rsidRDefault="00D52807" w:rsidP="009968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E51025" w:rsidRPr="00E51025" w14:paraId="6290F178" w14:textId="77777777" w:rsidTr="0023297A">
        <w:trPr>
          <w:trHeight w:val="1418"/>
        </w:trPr>
        <w:tc>
          <w:tcPr>
            <w:tcW w:w="4888" w:type="dxa"/>
          </w:tcPr>
          <w:p w14:paraId="63B9A310" w14:textId="77777777" w:rsidR="00E51025" w:rsidRPr="009C18FE" w:rsidRDefault="00E51025" w:rsidP="009C18FE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Personalbedarf</w:t>
            </w:r>
          </w:p>
          <w:p w14:paraId="63B18722" w14:textId="77777777" w:rsidR="009C18FE" w:rsidRPr="009C18FE" w:rsidRDefault="009C18FE" w:rsidP="009C18FE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C9A19E4" w14:textId="528933C5" w:rsidR="009C18FE" w:rsidRPr="00E51025" w:rsidRDefault="009C18FE" w:rsidP="009C18FE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14:paraId="2EE000F1" w14:textId="77777777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Besondere Verhaltensregeln</w:t>
            </w:r>
          </w:p>
        </w:tc>
      </w:tr>
      <w:tr w:rsidR="00E51025" w:rsidRPr="00E51025" w14:paraId="65D85619" w14:textId="77777777" w:rsidTr="00C85F7B">
        <w:trPr>
          <w:trHeight w:val="1513"/>
        </w:trPr>
        <w:tc>
          <w:tcPr>
            <w:tcW w:w="4888" w:type="dxa"/>
          </w:tcPr>
          <w:p w14:paraId="6D8C7337" w14:textId="77777777" w:rsid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5102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Materialbedarf</w:t>
            </w:r>
          </w:p>
          <w:p w14:paraId="402CF107" w14:textId="77777777" w:rsidR="009C18FE" w:rsidRDefault="009C18FE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F1ACCED" w14:textId="7493F563" w:rsidR="00393FB0" w:rsidRPr="00E51025" w:rsidRDefault="00393FB0" w:rsidP="00393FB0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14:paraId="22349AC2" w14:textId="77777777" w:rsidR="00E51025" w:rsidRDefault="00696CC3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Massnahme nach Auftragserfüllung</w:t>
            </w:r>
          </w:p>
          <w:p w14:paraId="5721C537" w14:textId="77777777" w:rsidR="00393FB0" w:rsidRDefault="00393FB0" w:rsidP="00E51025">
            <w:pPr>
              <w:tabs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597A66C" w14:textId="6B39DB96" w:rsidR="00393FB0" w:rsidRPr="00E51025" w:rsidRDefault="00393FB0" w:rsidP="00393FB0">
            <w:pPr>
              <w:tabs>
                <w:tab w:val="left" w:pos="317"/>
                <w:tab w:val="left" w:pos="793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51025" w:rsidRPr="00E51025" w14:paraId="6E225EF2" w14:textId="77777777" w:rsidTr="0023297A">
        <w:tc>
          <w:tcPr>
            <w:tcW w:w="4888" w:type="dxa"/>
          </w:tcPr>
          <w:p w14:paraId="376BE742" w14:textId="25A9F6D1" w:rsidR="00E51025" w:rsidRDefault="00E51025" w:rsidP="00E51025">
            <w:pPr>
              <w:tabs>
                <w:tab w:val="left" w:pos="7938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41939137" w14:textId="77777777" w:rsidR="00C85F7B" w:rsidRDefault="00C85F7B" w:rsidP="00E51025">
            <w:pPr>
              <w:tabs>
                <w:tab w:val="left" w:pos="7938"/>
              </w:tabs>
              <w:rPr>
                <w:rFonts w:ascii="Calibri" w:eastAsia="Calibri" w:hAnsi="Calibri"/>
                <w:noProof/>
                <w:sz w:val="22"/>
                <w:szCs w:val="22"/>
              </w:rPr>
            </w:pPr>
          </w:p>
          <w:p w14:paraId="5536B456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EB11A6A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4F1FCF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5843719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C4266F7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A74E400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15BBEC6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7B2858D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6BA40F9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25B66A0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77CDD9F" w14:textId="77777777" w:rsidR="00C85F7B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80A5526" w14:textId="046E6401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889" w:type="dxa"/>
          </w:tcPr>
          <w:p w14:paraId="6F7171A9" w14:textId="77777777" w:rsidR="00E51025" w:rsidRPr="00E51025" w:rsidRDefault="00E51025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5F7B" w:rsidRPr="00E51025" w14:paraId="34CEDFE7" w14:textId="77777777" w:rsidTr="0023297A">
        <w:tc>
          <w:tcPr>
            <w:tcW w:w="9777" w:type="dxa"/>
            <w:gridSpan w:val="2"/>
          </w:tcPr>
          <w:p w14:paraId="37A1622D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4540205B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48260BE4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76A2F295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64412647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32665E37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1C393774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A111DF4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DB6F80C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4F56DF77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2C7C2C7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488315F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07DAE4A1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7381A32A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4F5D88AE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2514FF4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14752E31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6E79CC83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1A7BF11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2B59C439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2DC97867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251CDC04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5F313BB3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7ECC2F58" w14:textId="77777777" w:rsidR="00C85F7B" w:rsidRDefault="00C85F7B" w:rsidP="00E51025">
            <w:pPr>
              <w:tabs>
                <w:tab w:val="left" w:pos="7938"/>
              </w:tabs>
              <w:rPr>
                <w:noProof/>
              </w:rPr>
            </w:pPr>
          </w:p>
          <w:p w14:paraId="7A4143B1" w14:textId="77777777" w:rsidR="00C85F7B" w:rsidRPr="00E51025" w:rsidRDefault="00C85F7B" w:rsidP="00E51025">
            <w:pPr>
              <w:tabs>
                <w:tab w:val="left" w:pos="793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F706B78" w14:textId="77777777" w:rsidR="00D52807" w:rsidRDefault="00D52807" w:rsidP="0099689B">
      <w:pPr>
        <w:rPr>
          <w:rFonts w:ascii="Arial" w:hAnsi="Arial" w:cs="Arial"/>
        </w:rPr>
      </w:pPr>
    </w:p>
    <w:p w14:paraId="16D7D089" w14:textId="77777777" w:rsidR="009C0419" w:rsidRPr="00E523B8" w:rsidRDefault="009C0419" w:rsidP="00C42267">
      <w:pPr>
        <w:rPr>
          <w:rFonts w:ascii="Arial" w:hAnsi="Arial" w:cs="Arial"/>
        </w:rPr>
      </w:pPr>
    </w:p>
    <w:sectPr w:rsidR="009C0419" w:rsidRPr="00E523B8" w:rsidSect="00F83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7" w:h="16840" w:code="9"/>
      <w:pgMar w:top="1134" w:right="567" w:bottom="851" w:left="1134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D2E2" w14:textId="77777777" w:rsidR="0064557A" w:rsidRDefault="0064557A">
      <w:r>
        <w:separator/>
      </w:r>
    </w:p>
  </w:endnote>
  <w:endnote w:type="continuationSeparator" w:id="0">
    <w:p w14:paraId="0C553DBE" w14:textId="77777777" w:rsidR="0064557A" w:rsidRDefault="006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366D" w14:textId="77777777" w:rsidR="00F83030" w:rsidRDefault="00F830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D519" w14:textId="77777777" w:rsidR="00C0144D" w:rsidRDefault="00C01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18E9" w14:textId="77777777"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9898" w14:textId="77777777" w:rsidR="0064557A" w:rsidRDefault="0064557A">
      <w:r>
        <w:separator/>
      </w:r>
    </w:p>
  </w:footnote>
  <w:footnote w:type="continuationSeparator" w:id="0">
    <w:p w14:paraId="64C07942" w14:textId="77777777" w:rsidR="0064557A" w:rsidRDefault="0064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A405" w14:textId="77777777" w:rsidR="00044D53" w:rsidRDefault="0090099C">
    <w:pPr>
      <w:pStyle w:val="Kopfzeile"/>
    </w:pPr>
    <w:r>
      <w:rPr>
        <w:noProof/>
      </w:rPr>
      <w:pict w14:anchorId="45028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707A" w14:textId="77777777" w:rsidR="00F83030" w:rsidRDefault="00F830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72CC" w14:textId="7EEF5C93" w:rsidR="00C0144D" w:rsidRDefault="00F83030" w:rsidP="00F83030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6E6E9B51" wp14:editId="39E41B12">
          <wp:extent cx="2920365" cy="1024255"/>
          <wp:effectExtent l="0" t="0" r="0" b="4445"/>
          <wp:docPr id="103311257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1ED6C5" w14:textId="77777777"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5A9"/>
    <w:multiLevelType w:val="hybridMultilevel"/>
    <w:tmpl w:val="F318A7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C319B"/>
    <w:multiLevelType w:val="hybridMultilevel"/>
    <w:tmpl w:val="71DC9E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95534">
    <w:abstractNumId w:val="7"/>
  </w:num>
  <w:num w:numId="2" w16cid:durableId="2072465150">
    <w:abstractNumId w:val="11"/>
  </w:num>
  <w:num w:numId="3" w16cid:durableId="1514416864">
    <w:abstractNumId w:val="0"/>
  </w:num>
  <w:num w:numId="4" w16cid:durableId="27873361">
    <w:abstractNumId w:val="5"/>
  </w:num>
  <w:num w:numId="5" w16cid:durableId="1510483723">
    <w:abstractNumId w:val="10"/>
  </w:num>
  <w:num w:numId="6" w16cid:durableId="1369337687">
    <w:abstractNumId w:val="4"/>
  </w:num>
  <w:num w:numId="7" w16cid:durableId="234172169">
    <w:abstractNumId w:val="15"/>
  </w:num>
  <w:num w:numId="8" w16cid:durableId="2115206541">
    <w:abstractNumId w:val="14"/>
  </w:num>
  <w:num w:numId="9" w16cid:durableId="554120938">
    <w:abstractNumId w:val="6"/>
  </w:num>
  <w:num w:numId="10" w16cid:durableId="1231842385">
    <w:abstractNumId w:val="9"/>
  </w:num>
  <w:num w:numId="11" w16cid:durableId="894005426">
    <w:abstractNumId w:val="2"/>
  </w:num>
  <w:num w:numId="12" w16cid:durableId="682122527">
    <w:abstractNumId w:val="8"/>
  </w:num>
  <w:num w:numId="13" w16cid:durableId="1121455680">
    <w:abstractNumId w:val="1"/>
  </w:num>
  <w:num w:numId="14" w16cid:durableId="548996879">
    <w:abstractNumId w:val="12"/>
  </w:num>
  <w:num w:numId="15" w16cid:durableId="736056063">
    <w:abstractNumId w:val="13"/>
  </w:num>
  <w:num w:numId="16" w16cid:durableId="2140564714">
    <w:abstractNumId w:val="16"/>
  </w:num>
  <w:num w:numId="17" w16cid:durableId="18480557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3F"/>
    <w:rsid w:val="00000223"/>
    <w:rsid w:val="0000470C"/>
    <w:rsid w:val="00043730"/>
    <w:rsid w:val="00044D53"/>
    <w:rsid w:val="00054309"/>
    <w:rsid w:val="00064AC5"/>
    <w:rsid w:val="00066338"/>
    <w:rsid w:val="0008083A"/>
    <w:rsid w:val="00093D27"/>
    <w:rsid w:val="000A5E17"/>
    <w:rsid w:val="000B2FF0"/>
    <w:rsid w:val="000B3BBE"/>
    <w:rsid w:val="000C257E"/>
    <w:rsid w:val="000C73EA"/>
    <w:rsid w:val="000D48B4"/>
    <w:rsid w:val="000D63E7"/>
    <w:rsid w:val="000E581B"/>
    <w:rsid w:val="000E646E"/>
    <w:rsid w:val="000F3561"/>
    <w:rsid w:val="00104E9E"/>
    <w:rsid w:val="00115788"/>
    <w:rsid w:val="00115D5E"/>
    <w:rsid w:val="00115E7B"/>
    <w:rsid w:val="00120BFD"/>
    <w:rsid w:val="00131FED"/>
    <w:rsid w:val="00136157"/>
    <w:rsid w:val="00137365"/>
    <w:rsid w:val="00140F62"/>
    <w:rsid w:val="00162A12"/>
    <w:rsid w:val="00185441"/>
    <w:rsid w:val="0019213F"/>
    <w:rsid w:val="00193448"/>
    <w:rsid w:val="001952E1"/>
    <w:rsid w:val="00196BFF"/>
    <w:rsid w:val="001A37D9"/>
    <w:rsid w:val="001C5D2C"/>
    <w:rsid w:val="001D11A4"/>
    <w:rsid w:val="001E2D0D"/>
    <w:rsid w:val="00201BC8"/>
    <w:rsid w:val="002043D5"/>
    <w:rsid w:val="00214D9C"/>
    <w:rsid w:val="00216595"/>
    <w:rsid w:val="0021709C"/>
    <w:rsid w:val="002250AF"/>
    <w:rsid w:val="0023297A"/>
    <w:rsid w:val="00234E47"/>
    <w:rsid w:val="0023710D"/>
    <w:rsid w:val="0025434C"/>
    <w:rsid w:val="002574F9"/>
    <w:rsid w:val="00270086"/>
    <w:rsid w:val="00270CE0"/>
    <w:rsid w:val="00295D67"/>
    <w:rsid w:val="002A09CE"/>
    <w:rsid w:val="002B5E0D"/>
    <w:rsid w:val="002C1093"/>
    <w:rsid w:val="002C1A0D"/>
    <w:rsid w:val="002C4927"/>
    <w:rsid w:val="002D6ABF"/>
    <w:rsid w:val="002F0E46"/>
    <w:rsid w:val="002F13FB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3FB0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CD1"/>
    <w:rsid w:val="00444D97"/>
    <w:rsid w:val="00444F9B"/>
    <w:rsid w:val="00446C4A"/>
    <w:rsid w:val="004502A6"/>
    <w:rsid w:val="00456939"/>
    <w:rsid w:val="00475384"/>
    <w:rsid w:val="004D234E"/>
    <w:rsid w:val="004D4C98"/>
    <w:rsid w:val="00502840"/>
    <w:rsid w:val="0050528A"/>
    <w:rsid w:val="00512C4A"/>
    <w:rsid w:val="0052454C"/>
    <w:rsid w:val="0052748E"/>
    <w:rsid w:val="00547CEB"/>
    <w:rsid w:val="00557699"/>
    <w:rsid w:val="00571484"/>
    <w:rsid w:val="0057151D"/>
    <w:rsid w:val="00572D1D"/>
    <w:rsid w:val="005742F2"/>
    <w:rsid w:val="00581FFA"/>
    <w:rsid w:val="00591F87"/>
    <w:rsid w:val="005A1EE7"/>
    <w:rsid w:val="005A6BA6"/>
    <w:rsid w:val="005B2EA1"/>
    <w:rsid w:val="005B52F8"/>
    <w:rsid w:val="005C4670"/>
    <w:rsid w:val="005E23E2"/>
    <w:rsid w:val="005E544E"/>
    <w:rsid w:val="005E6D9C"/>
    <w:rsid w:val="00612DA2"/>
    <w:rsid w:val="00613435"/>
    <w:rsid w:val="006236CD"/>
    <w:rsid w:val="00623987"/>
    <w:rsid w:val="0064557A"/>
    <w:rsid w:val="00646AAC"/>
    <w:rsid w:val="00656B6C"/>
    <w:rsid w:val="006930F6"/>
    <w:rsid w:val="00696CC3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520E8"/>
    <w:rsid w:val="007616D4"/>
    <w:rsid w:val="00762A9B"/>
    <w:rsid w:val="007753F9"/>
    <w:rsid w:val="007758FC"/>
    <w:rsid w:val="00784505"/>
    <w:rsid w:val="007A4586"/>
    <w:rsid w:val="007F0CBC"/>
    <w:rsid w:val="007F479E"/>
    <w:rsid w:val="00802538"/>
    <w:rsid w:val="00807A9A"/>
    <w:rsid w:val="00837BAC"/>
    <w:rsid w:val="008473E1"/>
    <w:rsid w:val="00885193"/>
    <w:rsid w:val="00886BD1"/>
    <w:rsid w:val="00890DB1"/>
    <w:rsid w:val="008928A2"/>
    <w:rsid w:val="00897933"/>
    <w:rsid w:val="008B0FC0"/>
    <w:rsid w:val="008B5A19"/>
    <w:rsid w:val="008C0F04"/>
    <w:rsid w:val="008C5265"/>
    <w:rsid w:val="008D527D"/>
    <w:rsid w:val="00900907"/>
    <w:rsid w:val="0090099C"/>
    <w:rsid w:val="0090214A"/>
    <w:rsid w:val="00910AA6"/>
    <w:rsid w:val="00927028"/>
    <w:rsid w:val="00936129"/>
    <w:rsid w:val="0094084E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18FE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70FDF"/>
    <w:rsid w:val="00A75F15"/>
    <w:rsid w:val="00A77563"/>
    <w:rsid w:val="00A930FA"/>
    <w:rsid w:val="00A9756C"/>
    <w:rsid w:val="00AA7C47"/>
    <w:rsid w:val="00AA7C8E"/>
    <w:rsid w:val="00AB0471"/>
    <w:rsid w:val="00AD04F0"/>
    <w:rsid w:val="00AE038F"/>
    <w:rsid w:val="00AE4618"/>
    <w:rsid w:val="00AF1262"/>
    <w:rsid w:val="00B11AC5"/>
    <w:rsid w:val="00B13282"/>
    <w:rsid w:val="00B14D05"/>
    <w:rsid w:val="00B36F92"/>
    <w:rsid w:val="00B57F81"/>
    <w:rsid w:val="00B936BA"/>
    <w:rsid w:val="00BA00B3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45605"/>
    <w:rsid w:val="00C52803"/>
    <w:rsid w:val="00C52F22"/>
    <w:rsid w:val="00C54B5B"/>
    <w:rsid w:val="00C54DF5"/>
    <w:rsid w:val="00C85F7B"/>
    <w:rsid w:val="00C878C2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CF15EE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E37050"/>
    <w:rsid w:val="00E41520"/>
    <w:rsid w:val="00E44BAC"/>
    <w:rsid w:val="00E51025"/>
    <w:rsid w:val="00E523B8"/>
    <w:rsid w:val="00E56E6D"/>
    <w:rsid w:val="00E719B8"/>
    <w:rsid w:val="00E76D6F"/>
    <w:rsid w:val="00E936E6"/>
    <w:rsid w:val="00E9437D"/>
    <w:rsid w:val="00E97C75"/>
    <w:rsid w:val="00EA01F4"/>
    <w:rsid w:val="00EA0DC4"/>
    <w:rsid w:val="00EB34A2"/>
    <w:rsid w:val="00EB6436"/>
    <w:rsid w:val="00ED6BBA"/>
    <w:rsid w:val="00EE52D7"/>
    <w:rsid w:val="00EF7476"/>
    <w:rsid w:val="00F01EED"/>
    <w:rsid w:val="00F0419A"/>
    <w:rsid w:val="00F07DB5"/>
    <w:rsid w:val="00F3617C"/>
    <w:rsid w:val="00F51C54"/>
    <w:rsid w:val="00F66E86"/>
    <w:rsid w:val="00F83030"/>
    <w:rsid w:val="00F87BD9"/>
    <w:rsid w:val="00F9212E"/>
    <w:rsid w:val="00F97513"/>
    <w:rsid w:val="00FA3032"/>
    <w:rsid w:val="00FA345B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0F008825"/>
  <w15:docId w15:val="{F1F43901-36B8-4E5B-8092-89273A0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2</Pages>
  <Words>16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Weltert Karin</cp:lastModifiedBy>
  <cp:revision>3</cp:revision>
  <cp:lastPrinted>2025-09-09T13:28:00Z</cp:lastPrinted>
  <dcterms:created xsi:type="dcterms:W3CDTF">2025-09-09T13:26:00Z</dcterms:created>
  <dcterms:modified xsi:type="dcterms:W3CDTF">2025-09-09T13:29:00Z</dcterms:modified>
</cp:coreProperties>
</file>